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B1F0" w14:textId="77777777" w:rsidR="000C7369" w:rsidRPr="00840FE1" w:rsidRDefault="00C47616" w:rsidP="00787F4C">
      <w:pPr>
        <w:pStyle w:val="Titel"/>
        <w:pBdr>
          <w:bottom w:val="none" w:sz="0" w:space="0" w:color="auto"/>
        </w:pBdr>
        <w:jc w:val="left"/>
        <w:rPr>
          <w:rFonts w:ascii="Arial" w:hAnsi="Arial" w:cs="Arial"/>
          <w:szCs w:val="36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 wp14:anchorId="4E790F77" wp14:editId="15531842">
            <wp:simplePos x="0" y="0"/>
            <wp:positionH relativeFrom="column">
              <wp:posOffset>4799965</wp:posOffset>
            </wp:positionH>
            <wp:positionV relativeFrom="paragraph">
              <wp:posOffset>-215265</wp:posOffset>
            </wp:positionV>
            <wp:extent cx="1076325" cy="1076325"/>
            <wp:effectExtent l="19050" t="0" r="9525" b="0"/>
            <wp:wrapTight wrapText="bothSides">
              <wp:wrapPolygon edited="0">
                <wp:start x="-382" y="0"/>
                <wp:lineTo x="-382" y="21409"/>
                <wp:lineTo x="21791" y="21409"/>
                <wp:lineTo x="21791" y="0"/>
                <wp:lineTo x="-382" y="0"/>
              </wp:wrapPolygon>
            </wp:wrapTight>
            <wp:docPr id="4" name="Billede 1" descr="MenighedsplejenLogo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MenighedsplejenLogo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F4C">
        <w:rPr>
          <w:rFonts w:ascii="Arial" w:hAnsi="Arial" w:cs="Arial"/>
          <w:szCs w:val="36"/>
        </w:rPr>
        <w:t>Menighedsplejen i Kalundborg Provsti</w:t>
      </w:r>
      <w:r w:rsidR="00730596">
        <w:rPr>
          <w:rFonts w:ascii="Arial" w:hAnsi="Arial" w:cs="Arial"/>
          <w:szCs w:val="36"/>
        </w:rPr>
        <w:t xml:space="preserve"> </w:t>
      </w:r>
    </w:p>
    <w:p w14:paraId="717919D4" w14:textId="77777777" w:rsidR="00C8302C" w:rsidRPr="00FA63BA" w:rsidRDefault="00C45557" w:rsidP="00C45557">
      <w:pPr>
        <w:pStyle w:val="Titel"/>
        <w:pBdr>
          <w:bottom w:val="none" w:sz="0" w:space="0" w:color="auto"/>
        </w:pBdr>
        <w:jc w:val="left"/>
        <w:rPr>
          <w:rFonts w:ascii="Arial" w:hAnsi="Arial" w:cs="Arial"/>
          <w:sz w:val="20"/>
        </w:rPr>
      </w:pPr>
      <w:r w:rsidRPr="000C7369">
        <w:rPr>
          <w:rFonts w:ascii="Arial" w:hAnsi="Arial" w:cs="Arial"/>
          <w:sz w:val="44"/>
          <w:szCs w:val="44"/>
        </w:rPr>
        <w:t xml:space="preserve">                                                    </w:t>
      </w:r>
    </w:p>
    <w:p w14:paraId="4DE0CB75" w14:textId="77777777" w:rsidR="00C8302C" w:rsidRDefault="00C8302C" w:rsidP="00546072">
      <w:pPr>
        <w:widowControl w:val="0"/>
        <w:rPr>
          <w:snapToGrid w:val="0"/>
        </w:rPr>
      </w:pPr>
    </w:p>
    <w:p w14:paraId="43EA21A5" w14:textId="77777777" w:rsidR="009749F2" w:rsidRDefault="009749F2" w:rsidP="00546072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8197E21" w14:textId="77777777" w:rsidR="00E57009" w:rsidRPr="002C6A27" w:rsidRDefault="00E57009" w:rsidP="0054607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551"/>
      </w:tblGrid>
      <w:tr w:rsidR="00787F4C" w:rsidRPr="00C47616" w14:paraId="1B41969F" w14:textId="77777777" w:rsidTr="00EB1DE0">
        <w:trPr>
          <w:trHeight w:val="235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85A87" w14:textId="77777777" w:rsidR="00C42049" w:rsidRDefault="00C42049" w:rsidP="00C420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5E321" w14:textId="77777777" w:rsidR="00EB1DE0" w:rsidRDefault="00EB1DE0" w:rsidP="00770B78">
            <w:pPr>
              <w:widowControl w:val="0"/>
              <w:ind w:left="-533" w:firstLine="53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14:paraId="77674D04" w14:textId="77777777" w:rsidR="00770B78" w:rsidRPr="001C207F" w:rsidRDefault="00770B78" w:rsidP="00770B78">
            <w:pPr>
              <w:widowControl w:val="0"/>
              <w:ind w:left="-533" w:firstLine="533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027F19" w14:textId="77777777" w:rsidR="00770B78" w:rsidRDefault="006A2685" w:rsidP="006A2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Ansøgning om julehjælp</w:t>
            </w:r>
          </w:p>
          <w:p w14:paraId="67D2CA9B" w14:textId="5379BBB6" w:rsidR="006A2685" w:rsidRDefault="003544D0" w:rsidP="006A2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3910AA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14:paraId="1CB38510" w14:textId="77777777" w:rsidR="006A2685" w:rsidRDefault="006A2685" w:rsidP="006A2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0467BE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Navn:_____________________________________________________________</w:t>
            </w:r>
            <w:r w:rsidR="002265A6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7A0CAEF3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092B1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Bopæl:____________________________________________________________</w:t>
            </w:r>
            <w:r w:rsidR="002265A6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5228783A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9206F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Fødselsdato:_______________________________________________________</w:t>
            </w:r>
            <w:r w:rsidR="002265A6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0E7E3A96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A5480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Mailadresse:_____________________Tlf.:_______________________________</w:t>
            </w:r>
            <w:r w:rsidR="002265A6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0AA87B55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9034A2" w14:textId="1B5522CD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Antal beboere på ovennævnte bopæl:_________</w:t>
            </w:r>
            <w:r w:rsidR="00391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heraf over 18 år:___________</w:t>
            </w:r>
            <w:r w:rsidR="002265A6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43401301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5D36D" w14:textId="7C1DB928" w:rsidR="00770B78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Beboere under 18 år</w:t>
            </w:r>
            <w:r w:rsidR="002C6A27">
              <w:rPr>
                <w:rFonts w:ascii="Arial" w:hAnsi="Arial" w:cs="Arial"/>
                <w:b/>
                <w:sz w:val="24"/>
                <w:szCs w:val="24"/>
              </w:rPr>
              <w:t>:_____________</w:t>
            </w:r>
            <w:r w:rsidR="00391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Børnenes alder:____________________</w:t>
            </w:r>
            <w:r w:rsidR="002C6A27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2265A6">
              <w:rPr>
                <w:rFonts w:ascii="Arial" w:hAnsi="Arial" w:cs="Arial"/>
                <w:b/>
                <w:sz w:val="24"/>
                <w:szCs w:val="24"/>
              </w:rPr>
              <w:t>__</w:t>
            </w:r>
          </w:p>
          <w:p w14:paraId="222CA9B5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774592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Ansøgers månedlige indkomst (efter at skatten er fratrukket):____________</w:t>
            </w:r>
            <w:r w:rsidR="002265A6">
              <w:rPr>
                <w:rFonts w:ascii="Arial" w:hAnsi="Arial" w:cs="Arial"/>
                <w:b/>
                <w:sz w:val="24"/>
                <w:szCs w:val="24"/>
              </w:rPr>
              <w:t>__</w:t>
            </w:r>
            <w:r>
              <w:rPr>
                <w:rFonts w:ascii="Arial" w:hAnsi="Arial" w:cs="Arial"/>
                <w:b/>
                <w:sz w:val="24"/>
                <w:szCs w:val="24"/>
              </w:rPr>
              <w:t>kr.</w:t>
            </w:r>
          </w:p>
          <w:p w14:paraId="48B4AA16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EDE2BC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Evt. ægtefælles/samlevers månedlige indkomst (efter at skatten er fratrukket):</w:t>
            </w:r>
          </w:p>
          <w:p w14:paraId="222030D9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FEB38C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_________________kr.</w:t>
            </w:r>
          </w:p>
          <w:p w14:paraId="113ADCFA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C1181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 månedlige indkomst erhverves i form af</w:t>
            </w:r>
            <w:r w:rsidR="00283B5B">
              <w:rPr>
                <w:rFonts w:ascii="Arial" w:hAnsi="Arial" w:cs="Arial"/>
                <w:b/>
                <w:sz w:val="24"/>
                <w:szCs w:val="24"/>
              </w:rPr>
              <w:t>: (sæt kryds)</w:t>
            </w:r>
          </w:p>
          <w:p w14:paraId="0D783B90" w14:textId="77777777" w:rsidR="006A2685" w:rsidRDefault="006A2685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1B18B" w14:textId="77777777" w:rsidR="00C9003E" w:rsidRDefault="00C9003E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Løn:_______Dagpenge:______Pension</w:t>
            </w:r>
            <w:r w:rsidR="00283B5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_____Kontanthjælp:_____Andet:_____</w:t>
            </w:r>
            <w:r w:rsidR="002265A6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6854FE1B" w14:textId="77777777" w:rsidR="00C9003E" w:rsidRDefault="00C9003E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A53F22" w14:textId="40D66642" w:rsidR="006A2685" w:rsidRDefault="00C9003E" w:rsidP="006A26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Kopi af ansøgers + evt.</w:t>
            </w:r>
            <w:r w:rsidR="003910A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ægtefælles</w:t>
            </w:r>
            <w:r w:rsidR="006924B0">
              <w:rPr>
                <w:rFonts w:ascii="Arial" w:hAnsi="Arial" w:cs="Arial"/>
                <w:b/>
                <w:i/>
                <w:sz w:val="24"/>
                <w:szCs w:val="24"/>
              </w:rPr>
              <w:t>/samlevers årsopgørelse for 20</w:t>
            </w:r>
            <w:r w:rsidR="003544D0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3910AA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53586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skal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ved-</w:t>
            </w:r>
          </w:p>
          <w:p w14:paraId="2173AF5B" w14:textId="77777777" w:rsidR="00C9003E" w:rsidRDefault="00C9003E" w:rsidP="006A26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lægges ansøgningen.</w:t>
            </w:r>
          </w:p>
          <w:p w14:paraId="6E1AEBC8" w14:textId="77777777" w:rsidR="00C9003E" w:rsidRDefault="00C9003E" w:rsidP="006A26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9D43A90" w14:textId="77777777" w:rsidR="00C9003E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Månedlig husleje (efter at evt. boligydelse er fratrukket):_________________</w:t>
            </w:r>
            <w:r w:rsidR="002265A6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</w:rPr>
              <w:t>kr.</w:t>
            </w:r>
          </w:p>
          <w:p w14:paraId="7DD77728" w14:textId="77777777" w:rsidR="002C6A27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03395C" w14:textId="77777777" w:rsidR="002C6A27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Andre bemærkninger af betydning for ansøgningen: (brug gerne bagsiden)</w:t>
            </w:r>
          </w:p>
          <w:p w14:paraId="6CBC53C3" w14:textId="77777777" w:rsidR="002C6A27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E65BC6" w14:textId="77777777" w:rsidR="002C6A27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5B7F31" w14:textId="77777777" w:rsidR="002C6A27" w:rsidRDefault="002C6A27" w:rsidP="006A268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B407C" w14:textId="77777777" w:rsidR="002C6A27" w:rsidRDefault="002C6A27" w:rsidP="006A268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5AC09" w14:textId="77777777" w:rsidR="002C6A27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5D10D" w14:textId="77777777" w:rsidR="002C6A27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Jeg søger ikke julehjælp andre steder: ____________(sæt kryds)</w:t>
            </w:r>
          </w:p>
          <w:p w14:paraId="4521BC42" w14:textId="77777777" w:rsidR="002C6A27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01654" w14:textId="0836FEB7" w:rsidR="002C6A27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Jeg søger også julehjælp hos:__________________________________________</w:t>
            </w:r>
          </w:p>
          <w:p w14:paraId="47A57300" w14:textId="77777777" w:rsidR="002C6A27" w:rsidRDefault="002C6A27" w:rsidP="006A26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9A2B7" w14:textId="77777777" w:rsidR="002C6A27" w:rsidRPr="00C9003E" w:rsidRDefault="002C6A27" w:rsidP="006A26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24068C" w14:textId="432C8820" w:rsidR="00202F8B" w:rsidRDefault="002C6A27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Dato____________</w:t>
            </w:r>
            <w:r w:rsidR="003544D0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910A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97FE7">
              <w:rPr>
                <w:rFonts w:ascii="Arial" w:hAnsi="Arial" w:cs="Arial"/>
                <w:b/>
                <w:sz w:val="24"/>
                <w:szCs w:val="24"/>
              </w:rPr>
              <w:t xml:space="preserve">                     Underskrift:____________________________</w:t>
            </w:r>
          </w:p>
          <w:p w14:paraId="001BE7F4" w14:textId="77777777" w:rsidR="00997FE7" w:rsidRPr="002C6A27" w:rsidRDefault="00997FE7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9E2CDE" w14:textId="77777777" w:rsidR="00202F8B" w:rsidRPr="002C6A27" w:rsidRDefault="00202F8B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C2773" w14:textId="77777777" w:rsidR="00202F8B" w:rsidRDefault="002265A6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(vend)</w:t>
            </w:r>
          </w:p>
          <w:p w14:paraId="3CF25718" w14:textId="77777777" w:rsidR="002265A6" w:rsidRDefault="002265A6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41846" w14:textId="15AC25E8" w:rsidR="00283B5B" w:rsidRDefault="00F77B5E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Ansøgningen kan i papirform afleveres</w:t>
            </w:r>
            <w:r w:rsidR="00283B5B">
              <w:rPr>
                <w:rFonts w:ascii="Arial" w:hAnsi="Arial" w:cs="Arial"/>
                <w:b/>
                <w:sz w:val="24"/>
                <w:szCs w:val="24"/>
              </w:rPr>
              <w:t xml:space="preserve"> til Menighedsplejen i Kalundborg Provsti, Vor Frue kirkekontor, Adelgade 19, 4400 Kalundborg og være Menighedsplejen i hænde senest </w:t>
            </w:r>
            <w:r w:rsidR="003544D0">
              <w:rPr>
                <w:rFonts w:ascii="Arial" w:hAnsi="Arial" w:cs="Arial"/>
                <w:b/>
                <w:sz w:val="24"/>
                <w:szCs w:val="24"/>
                <w:u w:val="single"/>
              </w:rPr>
              <w:t>mandag den 2</w:t>
            </w:r>
            <w:r w:rsidR="003910AA">
              <w:rPr>
                <w:rFonts w:ascii="Arial" w:hAnsi="Arial" w:cs="Arial"/>
                <w:b/>
                <w:sz w:val="24"/>
                <w:szCs w:val="24"/>
                <w:u w:val="single"/>
              </w:rPr>
              <w:t>0</w:t>
            </w:r>
            <w:r w:rsidR="003544D0">
              <w:rPr>
                <w:rFonts w:ascii="Arial" w:hAnsi="Arial" w:cs="Arial"/>
                <w:b/>
                <w:sz w:val="24"/>
                <w:szCs w:val="24"/>
                <w:u w:val="single"/>
              </w:rPr>
              <w:t>.november 202</w:t>
            </w:r>
            <w:r w:rsidR="003910AA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="003544D0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r w:rsidR="003544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0240621" w14:textId="2109F296" w:rsidR="00283B5B" w:rsidRDefault="00283B5B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Kun ansøgninger bilagt e</w:t>
            </w:r>
            <w:r w:rsidR="003544D0">
              <w:rPr>
                <w:rFonts w:ascii="Arial" w:hAnsi="Arial" w:cs="Arial"/>
                <w:b/>
                <w:sz w:val="24"/>
                <w:szCs w:val="24"/>
              </w:rPr>
              <w:t>n kopi af årsopgørelsen for 202</w:t>
            </w:r>
            <w:r w:rsidR="003910A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vil komme i betragtning ved uddeling af julehjælpen.</w:t>
            </w:r>
          </w:p>
          <w:p w14:paraId="510BEB84" w14:textId="77777777" w:rsidR="00283B5B" w:rsidRDefault="00283B5B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70463" w14:textId="77777777" w:rsidR="00283B5B" w:rsidRDefault="00283B5B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god ordens skyld bemærkes det endvidere at kun medlemmer af Den Danske Folkekirke</w:t>
            </w:r>
            <w:r w:rsidR="006924B0">
              <w:rPr>
                <w:rFonts w:ascii="Arial" w:hAnsi="Arial" w:cs="Arial"/>
                <w:b/>
                <w:sz w:val="24"/>
                <w:szCs w:val="24"/>
              </w:rPr>
              <w:t xml:space="preserve"> - eller de der tilhører en anden kristen trosretning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24B0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er berettiget til at modtage julehjælp fra Menighedsplejen i Kalundborg Provsti.</w:t>
            </w:r>
          </w:p>
          <w:p w14:paraId="12503737" w14:textId="77777777" w:rsidR="006924B0" w:rsidRDefault="006924B0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62E604" w14:textId="77777777" w:rsidR="006924B0" w:rsidRDefault="006924B0" w:rsidP="006924B0">
            <w:pPr>
              <w:tabs>
                <w:tab w:val="left" w:pos="76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Ved min underskrift på nær</w:t>
            </w:r>
            <w:r w:rsidR="00862467">
              <w:rPr>
                <w:rFonts w:ascii="Arial" w:hAnsi="Arial" w:cs="Arial"/>
                <w:b/>
                <w:sz w:val="24"/>
                <w:szCs w:val="24"/>
              </w:rPr>
              <w:t>værende ansøgning gives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samtykke til at Menighedsplejen – jfr. lov om personoplysninger – må behandle de anførte personoplysninger. </w:t>
            </w:r>
          </w:p>
          <w:p w14:paraId="2F1EE14D" w14:textId="77777777" w:rsidR="00293D12" w:rsidRDefault="00293D12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60324" w14:textId="77777777" w:rsidR="006924B0" w:rsidRDefault="006924B0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35073" w14:textId="77777777" w:rsidR="00293D12" w:rsidRDefault="00293D12" w:rsidP="00770B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52137D" w14:textId="77777777" w:rsidR="00293D12" w:rsidRPr="00283B5B" w:rsidRDefault="00293D12" w:rsidP="00293D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--oo0oo--</w:t>
            </w:r>
          </w:p>
          <w:p w14:paraId="5AC24F5E" w14:textId="77777777" w:rsidR="00202F8B" w:rsidRPr="00202F8B" w:rsidRDefault="00202F8B" w:rsidP="00770B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BA263" w14:textId="77777777" w:rsidR="00787F4C" w:rsidRPr="00770B78" w:rsidRDefault="00EB1DE0" w:rsidP="00770B78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0B7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 </w:t>
            </w:r>
          </w:p>
        </w:tc>
      </w:tr>
      <w:tr w:rsidR="00770B78" w:rsidRPr="00C47616" w14:paraId="5F6E4314" w14:textId="77777777" w:rsidTr="00EB1DE0">
        <w:trPr>
          <w:trHeight w:val="235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FF8B" w14:textId="77777777" w:rsidR="00DB72CC" w:rsidRPr="00E87176" w:rsidRDefault="00DB72CC" w:rsidP="00E87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750AA" w14:textId="77777777" w:rsidR="00770B78" w:rsidRDefault="00770B78" w:rsidP="00C476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4102E62" w14:textId="77777777" w:rsidR="00800D5D" w:rsidRPr="00800D5D" w:rsidRDefault="00800D5D" w:rsidP="00800D5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BD03075" w14:textId="77777777" w:rsidR="00E57009" w:rsidRPr="004C3485" w:rsidRDefault="00E57009" w:rsidP="00546072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CDFBD97" w14:textId="77777777" w:rsidR="00C42049" w:rsidRPr="004C3485" w:rsidRDefault="00C42049" w:rsidP="00546072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sectPr w:rsidR="00C42049" w:rsidRPr="004C3485" w:rsidSect="00787F4C">
      <w:headerReference w:type="default" r:id="rId8"/>
      <w:footerReference w:type="default" r:id="rId9"/>
      <w:pgSz w:w="11909" w:h="16838"/>
      <w:pgMar w:top="284" w:right="1276" w:bottom="907" w:left="127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1CEE" w14:textId="77777777" w:rsidR="0037686B" w:rsidRDefault="0037686B">
      <w:r>
        <w:separator/>
      </w:r>
    </w:p>
  </w:endnote>
  <w:endnote w:type="continuationSeparator" w:id="0">
    <w:p w14:paraId="78D09631" w14:textId="77777777" w:rsidR="0037686B" w:rsidRDefault="0037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9963" w14:textId="77777777" w:rsidR="00C8302C" w:rsidRDefault="00C8302C">
    <w:pPr>
      <w:pStyle w:val="Sidefod"/>
      <w:jc w:val="right"/>
      <w:rPr>
        <w:rFonts w:ascii="Arial" w:hAnsi="Arial" w:cs="Arial"/>
        <w:snapToGrid w:val="0"/>
      </w:rPr>
    </w:pPr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1493" w14:textId="77777777" w:rsidR="0037686B" w:rsidRDefault="0037686B">
      <w:r>
        <w:separator/>
      </w:r>
    </w:p>
  </w:footnote>
  <w:footnote w:type="continuationSeparator" w:id="0">
    <w:p w14:paraId="7D6BE751" w14:textId="77777777" w:rsidR="0037686B" w:rsidRDefault="0037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0530" w14:textId="77777777" w:rsidR="00C8302C" w:rsidRDefault="00C8302C">
    <w:pPr>
      <w:pStyle w:val="Sidehoved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BE3"/>
    <w:multiLevelType w:val="hybridMultilevel"/>
    <w:tmpl w:val="B3B0F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5F2B"/>
    <w:multiLevelType w:val="hybridMultilevel"/>
    <w:tmpl w:val="3392B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700"/>
    <w:multiLevelType w:val="hybridMultilevel"/>
    <w:tmpl w:val="505A02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F3F"/>
    <w:multiLevelType w:val="hybridMultilevel"/>
    <w:tmpl w:val="172AE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115E"/>
    <w:multiLevelType w:val="hybridMultilevel"/>
    <w:tmpl w:val="CAB4FDF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50EC1"/>
    <w:multiLevelType w:val="hybridMultilevel"/>
    <w:tmpl w:val="7A4AF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2402D"/>
    <w:multiLevelType w:val="hybridMultilevel"/>
    <w:tmpl w:val="7D6C375E"/>
    <w:lvl w:ilvl="0" w:tplc="674E8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965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6EF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5E6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44C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781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82A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5078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02D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B7E64"/>
    <w:multiLevelType w:val="hybridMultilevel"/>
    <w:tmpl w:val="D9681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5F80"/>
    <w:multiLevelType w:val="hybridMultilevel"/>
    <w:tmpl w:val="15FCB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56D"/>
    <w:multiLevelType w:val="hybridMultilevel"/>
    <w:tmpl w:val="3E7EB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C15FD"/>
    <w:multiLevelType w:val="hybridMultilevel"/>
    <w:tmpl w:val="72905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82476"/>
    <w:multiLevelType w:val="hybridMultilevel"/>
    <w:tmpl w:val="5CAEE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962D0"/>
    <w:multiLevelType w:val="hybridMultilevel"/>
    <w:tmpl w:val="124682CC"/>
    <w:lvl w:ilvl="0" w:tplc="41D4B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CE5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96C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B2B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B6EE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EA3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BC3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BAE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9C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BC3430"/>
    <w:multiLevelType w:val="hybridMultilevel"/>
    <w:tmpl w:val="F8D48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B32F8"/>
    <w:multiLevelType w:val="hybridMultilevel"/>
    <w:tmpl w:val="0CDCC0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E1B70"/>
    <w:multiLevelType w:val="hybridMultilevel"/>
    <w:tmpl w:val="7D8287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61163">
    <w:abstractNumId w:val="12"/>
  </w:num>
  <w:num w:numId="2" w16cid:durableId="879829939">
    <w:abstractNumId w:val="6"/>
  </w:num>
  <w:num w:numId="3" w16cid:durableId="524516671">
    <w:abstractNumId w:val="9"/>
  </w:num>
  <w:num w:numId="4" w16cid:durableId="961884412">
    <w:abstractNumId w:val="13"/>
  </w:num>
  <w:num w:numId="5" w16cid:durableId="1170948732">
    <w:abstractNumId w:val="2"/>
  </w:num>
  <w:num w:numId="6" w16cid:durableId="1005476235">
    <w:abstractNumId w:val="4"/>
  </w:num>
  <w:num w:numId="7" w16cid:durableId="458450778">
    <w:abstractNumId w:val="14"/>
  </w:num>
  <w:num w:numId="8" w16cid:durableId="1388720460">
    <w:abstractNumId w:val="1"/>
  </w:num>
  <w:num w:numId="9" w16cid:durableId="1475096197">
    <w:abstractNumId w:val="3"/>
  </w:num>
  <w:num w:numId="10" w16cid:durableId="1295988254">
    <w:abstractNumId w:val="0"/>
  </w:num>
  <w:num w:numId="11" w16cid:durableId="1282302704">
    <w:abstractNumId w:val="8"/>
  </w:num>
  <w:num w:numId="12" w16cid:durableId="496842242">
    <w:abstractNumId w:val="15"/>
  </w:num>
  <w:num w:numId="13" w16cid:durableId="1600333580">
    <w:abstractNumId w:val="11"/>
  </w:num>
  <w:num w:numId="14" w16cid:durableId="1566141373">
    <w:abstractNumId w:val="7"/>
  </w:num>
  <w:num w:numId="15" w16cid:durableId="38283858">
    <w:abstractNumId w:val="5"/>
  </w:num>
  <w:num w:numId="16" w16cid:durableId="1124077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77"/>
    <w:rsid w:val="000548B1"/>
    <w:rsid w:val="00054C4E"/>
    <w:rsid w:val="000808CE"/>
    <w:rsid w:val="00092493"/>
    <w:rsid w:val="000A7133"/>
    <w:rsid w:val="000C7369"/>
    <w:rsid w:val="00111222"/>
    <w:rsid w:val="00112ADE"/>
    <w:rsid w:val="00123230"/>
    <w:rsid w:val="00141778"/>
    <w:rsid w:val="00191F12"/>
    <w:rsid w:val="00195D0E"/>
    <w:rsid w:val="001A1E0C"/>
    <w:rsid w:val="001B4F97"/>
    <w:rsid w:val="001B6DCE"/>
    <w:rsid w:val="001C207F"/>
    <w:rsid w:val="001D3D61"/>
    <w:rsid w:val="001F2238"/>
    <w:rsid w:val="00202F8B"/>
    <w:rsid w:val="002265A6"/>
    <w:rsid w:val="002267C4"/>
    <w:rsid w:val="00283B5B"/>
    <w:rsid w:val="00293D12"/>
    <w:rsid w:val="002A360B"/>
    <w:rsid w:val="002C6A27"/>
    <w:rsid w:val="002D4F19"/>
    <w:rsid w:val="002D5508"/>
    <w:rsid w:val="00340844"/>
    <w:rsid w:val="00350803"/>
    <w:rsid w:val="003544D0"/>
    <w:rsid w:val="0037686B"/>
    <w:rsid w:val="003910AA"/>
    <w:rsid w:val="00391A9D"/>
    <w:rsid w:val="003A5BAD"/>
    <w:rsid w:val="003B3896"/>
    <w:rsid w:val="003C5BDC"/>
    <w:rsid w:val="003E107B"/>
    <w:rsid w:val="00414024"/>
    <w:rsid w:val="00420BA4"/>
    <w:rsid w:val="00421036"/>
    <w:rsid w:val="00460CCC"/>
    <w:rsid w:val="00462CFA"/>
    <w:rsid w:val="00470853"/>
    <w:rsid w:val="00480485"/>
    <w:rsid w:val="004865B7"/>
    <w:rsid w:val="004C3485"/>
    <w:rsid w:val="004C66A0"/>
    <w:rsid w:val="004E18F0"/>
    <w:rsid w:val="004E4B64"/>
    <w:rsid w:val="00513638"/>
    <w:rsid w:val="00527B66"/>
    <w:rsid w:val="00535866"/>
    <w:rsid w:val="00546072"/>
    <w:rsid w:val="0055441C"/>
    <w:rsid w:val="00563A40"/>
    <w:rsid w:val="0058211D"/>
    <w:rsid w:val="005B769D"/>
    <w:rsid w:val="005E7F99"/>
    <w:rsid w:val="005F16AE"/>
    <w:rsid w:val="00637D65"/>
    <w:rsid w:val="006924B0"/>
    <w:rsid w:val="006A2685"/>
    <w:rsid w:val="006A4DE9"/>
    <w:rsid w:val="006A5677"/>
    <w:rsid w:val="006B5C80"/>
    <w:rsid w:val="006C1229"/>
    <w:rsid w:val="006C315B"/>
    <w:rsid w:val="006D56EA"/>
    <w:rsid w:val="006E7FDC"/>
    <w:rsid w:val="00716695"/>
    <w:rsid w:val="00730596"/>
    <w:rsid w:val="00736DCC"/>
    <w:rsid w:val="00744062"/>
    <w:rsid w:val="00757066"/>
    <w:rsid w:val="007600AE"/>
    <w:rsid w:val="0077007E"/>
    <w:rsid w:val="00770B78"/>
    <w:rsid w:val="00771459"/>
    <w:rsid w:val="00787F4C"/>
    <w:rsid w:val="007A26AD"/>
    <w:rsid w:val="00800D5D"/>
    <w:rsid w:val="00823174"/>
    <w:rsid w:val="00823B7C"/>
    <w:rsid w:val="00827331"/>
    <w:rsid w:val="00840FE1"/>
    <w:rsid w:val="00841B6F"/>
    <w:rsid w:val="00862467"/>
    <w:rsid w:val="008626F4"/>
    <w:rsid w:val="00891604"/>
    <w:rsid w:val="008A0B65"/>
    <w:rsid w:val="008B5BBE"/>
    <w:rsid w:val="008E0B6E"/>
    <w:rsid w:val="008E5E38"/>
    <w:rsid w:val="0094044F"/>
    <w:rsid w:val="009749F2"/>
    <w:rsid w:val="00977F07"/>
    <w:rsid w:val="00986F36"/>
    <w:rsid w:val="00991AC2"/>
    <w:rsid w:val="00997FE7"/>
    <w:rsid w:val="009A4528"/>
    <w:rsid w:val="00A0178A"/>
    <w:rsid w:val="00A01A70"/>
    <w:rsid w:val="00A42C8C"/>
    <w:rsid w:val="00AB4847"/>
    <w:rsid w:val="00AB65F2"/>
    <w:rsid w:val="00AD7A3A"/>
    <w:rsid w:val="00AF2502"/>
    <w:rsid w:val="00B34958"/>
    <w:rsid w:val="00B6661E"/>
    <w:rsid w:val="00BB635A"/>
    <w:rsid w:val="00BD7C33"/>
    <w:rsid w:val="00C01A0C"/>
    <w:rsid w:val="00C261F8"/>
    <w:rsid w:val="00C310D6"/>
    <w:rsid w:val="00C3625E"/>
    <w:rsid w:val="00C41EC1"/>
    <w:rsid w:val="00C42049"/>
    <w:rsid w:val="00C45557"/>
    <w:rsid w:val="00C47616"/>
    <w:rsid w:val="00C70072"/>
    <w:rsid w:val="00C700FA"/>
    <w:rsid w:val="00C757C0"/>
    <w:rsid w:val="00C82EAF"/>
    <w:rsid w:val="00C8302C"/>
    <w:rsid w:val="00C87616"/>
    <w:rsid w:val="00C9003E"/>
    <w:rsid w:val="00CA17E0"/>
    <w:rsid w:val="00CD2A16"/>
    <w:rsid w:val="00D3503A"/>
    <w:rsid w:val="00D762AD"/>
    <w:rsid w:val="00D839DF"/>
    <w:rsid w:val="00D843DD"/>
    <w:rsid w:val="00D9143F"/>
    <w:rsid w:val="00DB72CC"/>
    <w:rsid w:val="00DC436C"/>
    <w:rsid w:val="00DE3D8E"/>
    <w:rsid w:val="00E302C0"/>
    <w:rsid w:val="00E57009"/>
    <w:rsid w:val="00E62E21"/>
    <w:rsid w:val="00E87176"/>
    <w:rsid w:val="00E95A40"/>
    <w:rsid w:val="00EB1D02"/>
    <w:rsid w:val="00EB1DE0"/>
    <w:rsid w:val="00F11298"/>
    <w:rsid w:val="00F43777"/>
    <w:rsid w:val="00F50CDC"/>
    <w:rsid w:val="00F63053"/>
    <w:rsid w:val="00F76792"/>
    <w:rsid w:val="00F77B5E"/>
    <w:rsid w:val="00FA63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68CEA"/>
  <w15:docId w15:val="{F3BC11EF-3E7B-4740-9CDE-6291FCE9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3F"/>
  </w:style>
  <w:style w:type="paragraph" w:styleId="Overskrift1">
    <w:name w:val="heading 1"/>
    <w:basedOn w:val="Normal"/>
    <w:next w:val="Normal"/>
    <w:qFormat/>
    <w:rsid w:val="00D9143F"/>
    <w:pPr>
      <w:keepNext/>
      <w:widowControl w:val="0"/>
      <w:jc w:val="center"/>
      <w:outlineLvl w:val="0"/>
    </w:pPr>
    <w:rPr>
      <w:rFonts w:ascii="Courier New" w:hAnsi="Courier New"/>
      <w:snapToGrid w:val="0"/>
      <w:sz w:val="32"/>
    </w:rPr>
  </w:style>
  <w:style w:type="paragraph" w:styleId="Overskrift2">
    <w:name w:val="heading 2"/>
    <w:basedOn w:val="Normal"/>
    <w:next w:val="Normal"/>
    <w:qFormat/>
    <w:rsid w:val="00D9143F"/>
    <w:pPr>
      <w:keepNext/>
      <w:widowControl w:val="0"/>
      <w:outlineLvl w:val="1"/>
    </w:pPr>
    <w:rPr>
      <w:rFonts w:ascii="Arial" w:hAnsi="Arial"/>
      <w:b/>
      <w:snapToGrid w:val="0"/>
      <w:sz w:val="22"/>
    </w:rPr>
  </w:style>
  <w:style w:type="paragraph" w:styleId="Overskrift3">
    <w:name w:val="heading 3"/>
    <w:basedOn w:val="Normal"/>
    <w:qFormat/>
    <w:rsid w:val="00D914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D9143F"/>
    <w:pPr>
      <w:widowControl w:val="0"/>
      <w:pBdr>
        <w:bottom w:val="single" w:sz="6" w:space="1" w:color="auto"/>
      </w:pBdr>
      <w:jc w:val="center"/>
    </w:pPr>
    <w:rPr>
      <w:rFonts w:ascii="Courier New" w:hAnsi="Courier New"/>
      <w:snapToGrid w:val="0"/>
      <w:sz w:val="36"/>
    </w:rPr>
  </w:style>
  <w:style w:type="paragraph" w:styleId="Sidehoved">
    <w:name w:val="header"/>
    <w:basedOn w:val="Normal"/>
    <w:rsid w:val="00D9143F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rsid w:val="00D9143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9143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9143F"/>
    <w:rPr>
      <w:color w:val="0000FF"/>
      <w:u w:val="single"/>
    </w:rPr>
  </w:style>
  <w:style w:type="paragraph" w:styleId="Markeringsbobletekst">
    <w:name w:val="Balloon Text"/>
    <w:basedOn w:val="Normal"/>
    <w:semiHidden/>
    <w:rsid w:val="00A0178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9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7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%20Rasmussen\Documents\MKP%20brevhoved%20%20kassere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MKP brevhoved  kasserer</Template>
  <TotalTime>1</TotalTime>
  <Pages>2</Pages>
  <Words>202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Juridisk Kontor</vt:lpstr>
    </vt:vector>
  </TitlesOfParts>
  <Company>Juridisk Kontor</Company>
  <LinksUpToDate>false</LinksUpToDate>
  <CharactersWithSpaces>2255</CharactersWithSpaces>
  <SharedDoc>false</SharedDoc>
  <HLinks>
    <vt:vector size="6" baseType="variant"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mailto:skippingevej@mail.dk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Juridisk Kontor</dc:title>
  <dc:subject>Brevhoved</dc:subject>
  <dc:creator>Inge Rasmussen</dc:creator>
  <cp:keywords>Brevhoved</cp:keywords>
  <cp:lastModifiedBy>Lisbeth Bjørn Dyxenburg</cp:lastModifiedBy>
  <cp:revision>2</cp:revision>
  <cp:lastPrinted>2022-10-24T09:57:00Z</cp:lastPrinted>
  <dcterms:created xsi:type="dcterms:W3CDTF">2023-11-03T19:13:00Z</dcterms:created>
  <dcterms:modified xsi:type="dcterms:W3CDTF">2023-11-03T19:13:00Z</dcterms:modified>
  <cp:category>Juridisk</cp:category>
</cp:coreProperties>
</file>